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Content>
                              <w:p w14:paraId="409810AF" w14:textId="71E9C409" w:rsidR="006F1112" w:rsidRDefault="00F11E4D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>Pepleri</w:t>
                                </w:r>
                                <w:proofErr w:type="spellEnd"/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 xml:space="preserve"> 35, Tartu</w:t>
                                </w:r>
                              </w:p>
                              <w:p w14:paraId="51BED8CE" w14:textId="77777777" w:rsidR="00F11E4D" w:rsidRDefault="00F11E4D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Content>
                        <w:p w14:paraId="409810AF" w14:textId="71E9C409" w:rsidR="006F1112" w:rsidRDefault="00F11E4D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lang w:val="et-EE"/>
                            </w:rPr>
                            <w:t>Pepleri</w:t>
                          </w:r>
                          <w:proofErr w:type="spellEnd"/>
                          <w:r>
                            <w:rPr>
                              <w:color w:val="000000" w:themeColor="text1"/>
                              <w:lang w:val="et-EE"/>
                            </w:rPr>
                            <w:t xml:space="preserve"> 35, Tartu</w:t>
                          </w:r>
                        </w:p>
                        <w:p w14:paraId="51BED8CE" w14:textId="77777777" w:rsidR="00F11E4D" w:rsidRDefault="00F11E4D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2F199C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1338083C" w:rsidR="00FC6777" w:rsidRPr="002F199C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="00585706" w:rsidRPr="002F199C">
              <w:rPr>
                <w:b w:val="0"/>
                <w:lang w:val="et-EE"/>
              </w:rPr>
              <w:br/>
            </w:r>
            <w:r w:rsidRPr="002F199C">
              <w:rPr>
                <w:b w:val="0"/>
                <w:lang w:val="et-EE"/>
              </w:rPr>
              <w:t>8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  <w:r w:rsidR="007719CD" w:rsidRPr="002F199C">
              <w:rPr>
                <w:b w:val="0"/>
                <w:lang w:val="et-EE"/>
              </w:rPr>
              <w:t>-</w:t>
            </w:r>
            <w:r w:rsidRPr="002F199C">
              <w:rPr>
                <w:b w:val="0"/>
                <w:lang w:val="et-EE"/>
              </w:rPr>
              <w:t>1</w:t>
            </w:r>
            <w:r w:rsidR="00FA4CFB">
              <w:rPr>
                <w:b w:val="0"/>
                <w:lang w:val="et-EE"/>
              </w:rPr>
              <w:t>7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2F199C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 xml:space="preserve">Riigi Kinnisvara AS klienditugi </w:t>
            </w:r>
          </w:p>
          <w:p w14:paraId="4228C225" w14:textId="77777777" w:rsidR="00FC6777" w:rsidRPr="002F199C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>t</w:t>
            </w:r>
            <w:r w:rsidR="00FC6777" w:rsidRPr="002F199C">
              <w:rPr>
                <w:b/>
                <w:lang w:val="et-EE"/>
              </w:rPr>
              <w:t>el</w:t>
            </w:r>
            <w:r w:rsidRPr="002F199C">
              <w:rPr>
                <w:b/>
                <w:lang w:val="et-EE"/>
              </w:rPr>
              <w:t xml:space="preserve"> </w:t>
            </w:r>
            <w:r w:rsidR="007719CD" w:rsidRPr="002F199C">
              <w:rPr>
                <w:b/>
                <w:lang w:val="et-EE"/>
              </w:rPr>
              <w:t>605 0000</w:t>
            </w:r>
          </w:p>
          <w:p w14:paraId="0FFA13C2" w14:textId="19936395" w:rsidR="00FC6777" w:rsidRDefault="00000000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t-EE"/>
              </w:rPr>
            </w:pPr>
            <w:hyperlink r:id="rId11" w:history="1">
              <w:r w:rsidR="00FA4CFB" w:rsidRPr="00E26AE1">
                <w:rPr>
                  <w:rStyle w:val="Hyperlink"/>
                  <w:lang w:val="et-EE"/>
                </w:rPr>
                <w:t>klienditugi@rkas.ee</w:t>
              </w:r>
            </w:hyperlink>
          </w:p>
          <w:p w14:paraId="30ACDB16" w14:textId="31CBDF75" w:rsidR="00FA4CFB" w:rsidRPr="002F199C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:rsidRPr="002F199C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F199C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2F199C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7880DB43" w14:textId="77777777" w:rsidR="00AD5368" w:rsidRPr="00AD5368" w:rsidRDefault="00AD5368" w:rsidP="00AD5368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AD5368">
              <w:rPr>
                <w:lang w:val="et-EE"/>
              </w:rPr>
              <w:t>Kert Mardo</w:t>
            </w:r>
          </w:p>
          <w:p w14:paraId="0268981F" w14:textId="77777777" w:rsidR="00AD5368" w:rsidRPr="00AD5368" w:rsidRDefault="00AD5368" w:rsidP="00AD5368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AD5368">
              <w:rPr>
                <w:lang w:val="et-EE"/>
              </w:rPr>
              <w:t>tel (+372) 56 87 9379</w:t>
            </w:r>
          </w:p>
          <w:p w14:paraId="043751CB" w14:textId="01A09DA1" w:rsidR="000B2381" w:rsidRPr="002F199C" w:rsidRDefault="00AD5368" w:rsidP="00AD5368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AD5368">
              <w:rPr>
                <w:lang w:val="et-EE"/>
              </w:rPr>
              <w:t>Kert.Mardo@rkas.ee</w:t>
            </w:r>
          </w:p>
        </w:tc>
      </w:tr>
      <w:tr w:rsidR="00FC6777" w:rsidRPr="002F199C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66BC2BD374D74143A15A68ADA8CA1D58"/>
            </w:placeholder>
          </w:sdtPr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2F199C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2F199C">
                  <w:rPr>
                    <w:sz w:val="24"/>
                    <w:szCs w:val="24"/>
                    <w:lang w:val="et-EE"/>
                  </w:rPr>
                  <w:t xml:space="preserve">Kui on tekkinud avarii ja eespool nimetatute telefonid ei vasta, </w:t>
                </w:r>
                <w:r w:rsidRPr="002F199C">
                  <w:rPr>
                    <w:sz w:val="24"/>
                    <w:szCs w:val="24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:rsidRPr="002F199C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2F199C" w:rsidRDefault="00FC6777" w:rsidP="0058570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FC6777" w:rsidRPr="002F199C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04CE7AA7" w:rsidR="00FC6777" w:rsidRPr="002F199C" w:rsidRDefault="00980C3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Kert Mardo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6399A5C9" w:rsidR="00FC6777" w:rsidRPr="002F199C" w:rsidRDefault="00980C35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 56 87 93 79</w:t>
            </w:r>
          </w:p>
        </w:tc>
      </w:tr>
      <w:tr w:rsidR="00980C35" w:rsidRPr="002F199C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980C35" w:rsidRPr="002F199C" w:rsidRDefault="00980C35" w:rsidP="00980C35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2826" w14:textId="5BC59713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Kert Mardo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60654FF7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 56 87 93 79</w:t>
            </w:r>
          </w:p>
        </w:tc>
      </w:tr>
      <w:tr w:rsidR="00980C35" w:rsidRPr="002F199C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980C35" w:rsidRPr="002F199C" w:rsidRDefault="00980C35" w:rsidP="00980C35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980C35" w:rsidRPr="002F199C" w:rsidRDefault="00980C35" w:rsidP="00980C35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1824" w14:textId="19701E23" w:rsidR="00980C35" w:rsidRPr="002F199C" w:rsidRDefault="00980C35" w:rsidP="00980C35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Kert Mardo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3FCEB224" w:rsidR="00980C35" w:rsidRPr="002F199C" w:rsidRDefault="00980C35" w:rsidP="00980C35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 56 87 93 79</w:t>
            </w:r>
          </w:p>
        </w:tc>
      </w:tr>
      <w:tr w:rsidR="00980C35" w:rsidRPr="002F199C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980C35" w:rsidRPr="002F199C" w:rsidRDefault="00980C35" w:rsidP="00980C35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2072" w14:textId="25BAD0B4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Kert Mardo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1842D7FA" w:rsidR="00980C35" w:rsidRPr="002F199C" w:rsidRDefault="00980C35" w:rsidP="00980C35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 56 87 93 79</w:t>
            </w:r>
          </w:p>
        </w:tc>
      </w:tr>
      <w:tr w:rsidR="00FC6064" w:rsidRPr="002F199C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FC6064" w:rsidRPr="002F199C" w:rsidRDefault="00FC6064" w:rsidP="00FC6064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FC6064" w:rsidRPr="002F199C" w:rsidRDefault="00FC6064" w:rsidP="00FC6064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Nõrkvoolusüsteemid</w:t>
            </w:r>
            <w:r w:rsidRPr="002F199C">
              <w:rPr>
                <w:lang w:val="et-EE"/>
              </w:rP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F613" w14:textId="13011E37" w:rsidR="00FC6064" w:rsidRPr="00FC6064" w:rsidRDefault="00FC6064" w:rsidP="00FC6064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 w:rsidRPr="00FC6064">
              <w:rPr>
                <w:rFonts w:cstheme="minorHAnsi"/>
                <w:b/>
              </w:rPr>
              <w:t>Optimus Systems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2E07FADE" w:rsidR="00FC6064" w:rsidRPr="00FC6064" w:rsidRDefault="00FC6064" w:rsidP="00FC6064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r w:rsidRPr="00FC6064">
              <w:rPr>
                <w:rFonts w:cstheme="minorHAnsi"/>
                <w:b/>
                <w:lang w:val="et-EE"/>
              </w:rPr>
              <w:t xml:space="preserve">Tel </w:t>
            </w:r>
            <w:r w:rsidRPr="00FC6064">
              <w:rPr>
                <w:rFonts w:cstheme="minorHAnsi"/>
                <w:b/>
                <w:bCs w:val="0"/>
              </w:rPr>
              <w:t>663 0132</w:t>
            </w:r>
          </w:p>
        </w:tc>
      </w:tr>
      <w:tr w:rsidR="00106216" w:rsidRPr="002F199C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106216" w:rsidRPr="002F199C" w:rsidRDefault="00106216" w:rsidP="00106216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106216" w:rsidRPr="002F199C" w:rsidRDefault="00106216" w:rsidP="0010621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17E0A348" w:rsidR="00106216" w:rsidRPr="00106216" w:rsidRDefault="00106216" w:rsidP="0010621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106216">
              <w:rPr>
                <w:rFonts w:cstheme="minorHAnsi"/>
                <w:b/>
                <w:lang w:val="et-EE"/>
              </w:rPr>
              <w:t>Puhastusproff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2681DF0A" w:rsidR="00106216" w:rsidRPr="00106216" w:rsidRDefault="00106216" w:rsidP="0010621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106216">
              <w:rPr>
                <w:rFonts w:cstheme="minorHAnsi"/>
                <w:b/>
                <w:lang w:val="et-EE"/>
              </w:rPr>
              <w:t xml:space="preserve">Tel </w:t>
            </w:r>
            <w:r w:rsidRPr="00106216">
              <w:rPr>
                <w:rFonts w:cstheme="minorHAnsi"/>
                <w:b/>
                <w:bCs w:val="0"/>
                <w:lang w:val="et-EE"/>
              </w:rPr>
              <w:t>566 08 760</w:t>
            </w:r>
          </w:p>
        </w:tc>
      </w:tr>
    </w:tbl>
    <w:p w14:paraId="7B63F0E7" w14:textId="77777777" w:rsidR="00A70C6F" w:rsidRPr="002F199C" w:rsidRDefault="00A70C6F" w:rsidP="00A70C6F">
      <w:pPr>
        <w:tabs>
          <w:tab w:val="left" w:pos="1390"/>
        </w:tabs>
        <w:rPr>
          <w:lang w:val="et-EE"/>
        </w:rPr>
      </w:pPr>
      <w:r>
        <w:rPr>
          <w:lang w:val="et-EE"/>
        </w:rPr>
        <w:tab/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70C6F" w:rsidRPr="00672E2D" w14:paraId="045214F1" w14:textId="77777777" w:rsidTr="002D3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441DB88A" w14:textId="77777777" w:rsidR="00A70C6F" w:rsidRPr="00672E2D" w:rsidRDefault="00A70C6F" w:rsidP="002D3C77">
            <w:pPr>
              <w:rPr>
                <w:bCs w:val="0"/>
                <w:sz w:val="20"/>
                <w:szCs w:val="20"/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D7241" w14:textId="77777777" w:rsidR="00A70C6F" w:rsidRPr="00A70C6F" w:rsidRDefault="00A70C6F" w:rsidP="002D3C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t-EE"/>
              </w:rPr>
            </w:pPr>
            <w:r w:rsidRPr="00A70C6F">
              <w:rPr>
                <w:b w:val="0"/>
                <w:bCs/>
                <w:lang w:val="et-EE"/>
              </w:rPr>
              <w:t>Tehniline valve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50593" w14:textId="77777777" w:rsidR="00A70C6F" w:rsidRPr="00A70C6F" w:rsidRDefault="00A70C6F" w:rsidP="002D3C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proofErr w:type="spellStart"/>
            <w:r w:rsidRPr="00A70C6F">
              <w:rPr>
                <w:lang w:val="et-EE"/>
              </w:rPr>
              <w:t>Forus</w:t>
            </w:r>
            <w:proofErr w:type="spellEnd"/>
            <w:r w:rsidRPr="00A70C6F">
              <w:rPr>
                <w:lang w:val="et-EE"/>
              </w:rPr>
              <w:t xml:space="preserve"> Security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A9B4" w14:textId="77777777" w:rsidR="00A70C6F" w:rsidRPr="00A70C6F" w:rsidRDefault="00A70C6F" w:rsidP="002D3C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A70C6F">
              <w:rPr>
                <w:lang w:val="et-EE"/>
              </w:rPr>
              <w:t>Tel 1899</w:t>
            </w:r>
          </w:p>
        </w:tc>
      </w:tr>
    </w:tbl>
    <w:p w14:paraId="46F7C2A2" w14:textId="71B6583C" w:rsidR="00CC220A" w:rsidRPr="002F199C" w:rsidRDefault="00CC220A" w:rsidP="00A70C6F">
      <w:pPr>
        <w:tabs>
          <w:tab w:val="left" w:pos="1390"/>
        </w:tabs>
        <w:rPr>
          <w:lang w:val="et-EE"/>
        </w:rPr>
      </w:pPr>
    </w:p>
    <w:sectPr w:rsidR="00CC220A" w:rsidRPr="002F199C" w:rsidSect="00AE485F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D6E5" w14:textId="77777777" w:rsidR="00AE485F" w:rsidRDefault="00AE485F" w:rsidP="009D60F9">
      <w:pPr>
        <w:spacing w:line="240" w:lineRule="auto"/>
      </w:pPr>
      <w:r>
        <w:separator/>
      </w:r>
    </w:p>
  </w:endnote>
  <w:endnote w:type="continuationSeparator" w:id="0">
    <w:p w14:paraId="66A0FA94" w14:textId="77777777" w:rsidR="00AE485F" w:rsidRDefault="00AE485F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EED0" w14:textId="77777777" w:rsidR="00AE485F" w:rsidRDefault="00AE485F" w:rsidP="009D60F9">
      <w:pPr>
        <w:spacing w:line="240" w:lineRule="auto"/>
      </w:pPr>
      <w:r>
        <w:separator/>
      </w:r>
    </w:p>
  </w:footnote>
  <w:footnote w:type="continuationSeparator" w:id="0">
    <w:p w14:paraId="2B6C4825" w14:textId="77777777" w:rsidR="00AE485F" w:rsidRDefault="00AE485F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A0A78"/>
    <w:rsid w:val="000B2381"/>
    <w:rsid w:val="000C1162"/>
    <w:rsid w:val="00106216"/>
    <w:rsid w:val="00125CA0"/>
    <w:rsid w:val="001A160F"/>
    <w:rsid w:val="001D6244"/>
    <w:rsid w:val="001E0FED"/>
    <w:rsid w:val="00232C60"/>
    <w:rsid w:val="002402FB"/>
    <w:rsid w:val="00284AE0"/>
    <w:rsid w:val="002A044D"/>
    <w:rsid w:val="002C4CBD"/>
    <w:rsid w:val="002F199C"/>
    <w:rsid w:val="00392271"/>
    <w:rsid w:val="003A6920"/>
    <w:rsid w:val="0040733F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90F4B"/>
    <w:rsid w:val="00980C35"/>
    <w:rsid w:val="009D60F9"/>
    <w:rsid w:val="00A01123"/>
    <w:rsid w:val="00A70C6F"/>
    <w:rsid w:val="00AA284D"/>
    <w:rsid w:val="00AC5730"/>
    <w:rsid w:val="00AD5368"/>
    <w:rsid w:val="00AE485F"/>
    <w:rsid w:val="00B64D0C"/>
    <w:rsid w:val="00C85C11"/>
    <w:rsid w:val="00C94ED6"/>
    <w:rsid w:val="00CC0B68"/>
    <w:rsid w:val="00CC220A"/>
    <w:rsid w:val="00CE2355"/>
    <w:rsid w:val="00DC2C70"/>
    <w:rsid w:val="00DD6A88"/>
    <w:rsid w:val="00DE2514"/>
    <w:rsid w:val="00E17F76"/>
    <w:rsid w:val="00E256B3"/>
    <w:rsid w:val="00E304D7"/>
    <w:rsid w:val="00E61C4D"/>
    <w:rsid w:val="00EA6692"/>
    <w:rsid w:val="00F04AEE"/>
    <w:rsid w:val="00F11E4D"/>
    <w:rsid w:val="00FA4CFB"/>
    <w:rsid w:val="00FC6064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4B1153"/>
    <w:rsid w:val="005B1036"/>
    <w:rsid w:val="00666DA5"/>
    <w:rsid w:val="008C7DB7"/>
    <w:rsid w:val="00B72E4B"/>
    <w:rsid w:val="00EC574C"/>
    <w:rsid w:val="00F44160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5F25KTUSNP4X-205032580-153808</_dlc_DocId>
    <_dlc_DocIdUrl xmlns="d65e48b5-f38d-431e-9b4f-47403bf4583f">
      <Url>https://rkas.sharepoint.com/Kliendisuhted/_layouts/15/DocIdRedir.aspx?ID=5F25KTUSNP4X-205032580-153808</Url>
      <Description>5F25KTUSNP4X-205032580-153808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A0732C-610C-484F-B08C-3E52EE5AB0BF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DDD1E4-FC57-40A9-827D-F5C0BD27A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3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Kert Mardo</cp:lastModifiedBy>
  <cp:revision>8</cp:revision>
  <cp:lastPrinted>2023-09-28T05:38:00Z</cp:lastPrinted>
  <dcterms:created xsi:type="dcterms:W3CDTF">2024-01-16T12:14:00Z</dcterms:created>
  <dcterms:modified xsi:type="dcterms:W3CDTF">2024-02-09T14:02:00Z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85a68c28-808a-4003-a6ea-895e75d54164</vt:lpwstr>
  </property>
</Properties>
</file>